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3A7E" w14:textId="061D43E6" w:rsidR="007D088B" w:rsidRDefault="007D088B" w:rsidP="007D088B">
      <w:pPr>
        <w:jc w:val="center"/>
        <w:rPr>
          <w:rFonts w:ascii="Arial" w:hAnsi="Arial" w:cs="Arial"/>
          <w:b/>
          <w:sz w:val="28"/>
          <w:szCs w:val="28"/>
        </w:rPr>
      </w:pPr>
      <w:r w:rsidRPr="005B5E5E">
        <w:rPr>
          <w:rFonts w:ascii="Arial" w:hAnsi="Arial" w:cs="Arial"/>
          <w:b/>
          <w:sz w:val="28"/>
          <w:szCs w:val="28"/>
        </w:rPr>
        <w:t>Gold Award Project Proposal Rubric</w:t>
      </w:r>
    </w:p>
    <w:tbl>
      <w:tblPr>
        <w:tblStyle w:val="TableGrid"/>
        <w:tblW w:w="12370" w:type="dxa"/>
        <w:tblInd w:w="2065" w:type="dxa"/>
        <w:tblLook w:val="04A0" w:firstRow="1" w:lastRow="0" w:firstColumn="1" w:lastColumn="0" w:noHBand="0" w:noVBand="1"/>
      </w:tblPr>
      <w:tblGrid>
        <w:gridCol w:w="6185"/>
        <w:gridCol w:w="6185"/>
      </w:tblGrid>
      <w:tr w:rsidR="004D4669" w14:paraId="215E3894" w14:textId="77777777" w:rsidTr="00230D77">
        <w:trPr>
          <w:trHeight w:val="331"/>
        </w:trPr>
        <w:tc>
          <w:tcPr>
            <w:tcW w:w="6185" w:type="dxa"/>
          </w:tcPr>
          <w:p w14:paraId="42CF2045" w14:textId="454D4EAC" w:rsidR="00B235C7" w:rsidRPr="00DE785E" w:rsidRDefault="00B235C7" w:rsidP="005470C7">
            <w:pPr>
              <w:rPr>
                <w:rFonts w:ascii="Arial" w:hAnsi="Arial" w:cs="Arial"/>
              </w:rPr>
            </w:pPr>
            <w:r w:rsidRPr="00DE785E">
              <w:rPr>
                <w:rFonts w:ascii="Arial" w:hAnsi="Arial" w:cs="Arial"/>
              </w:rPr>
              <w:t>Girl’s Name</w:t>
            </w:r>
            <w:r w:rsidR="00824124" w:rsidRPr="00DE785E">
              <w:rPr>
                <w:rFonts w:ascii="Arial" w:hAnsi="Arial" w:cs="Arial"/>
              </w:rPr>
              <w:t>:</w:t>
            </w:r>
            <w:r w:rsidR="00E20DEA" w:rsidRPr="00DE7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668247"/>
                <w:placeholder>
                  <w:docPart w:val="61FC979343CE497785A5D728C23671B8"/>
                </w:placeholder>
              </w:sdtPr>
              <w:sdtContent>
                <w:r w:rsidR="00815DEA" w:rsidRPr="00815DEA">
                  <w:rPr>
                    <w:rStyle w:val="PlaceholderText"/>
                    <w:rFonts w:ascii="Arial" w:hAnsi="Arial" w:cs="Arial"/>
                  </w:rPr>
                  <w:t>Click here to enter the Girl Scout’s name</w:t>
                </w:r>
                <w:r w:rsidR="00720D0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6185" w:type="dxa"/>
            <w:vAlign w:val="center"/>
          </w:tcPr>
          <w:p w14:paraId="1F15C61E" w14:textId="60E9BAD1" w:rsidR="00B235C7" w:rsidRPr="00DE785E" w:rsidRDefault="00B235C7" w:rsidP="005470C7">
            <w:pPr>
              <w:rPr>
                <w:rFonts w:ascii="Trefoil Sans" w:hAnsi="Trefoil Sans"/>
              </w:rPr>
            </w:pPr>
            <w:r w:rsidRPr="00DE785E">
              <w:rPr>
                <w:rFonts w:ascii="Arial" w:hAnsi="Arial" w:cs="Arial"/>
              </w:rPr>
              <w:t>Reviewer’s Name:</w:t>
            </w:r>
            <w:r w:rsidRPr="00DE785E">
              <w:rPr>
                <w:rFonts w:ascii="Trefoil Sans" w:hAnsi="Trefoil Sans"/>
              </w:rPr>
              <w:t xml:space="preserve"> </w:t>
            </w:r>
            <w:sdt>
              <w:sdtPr>
                <w:rPr>
                  <w:rFonts w:ascii="Trefoil Sans" w:hAnsi="Trefoil Sans"/>
                </w:rPr>
                <w:id w:val="-20629947"/>
                <w:placeholder>
                  <w:docPart w:val="F5FB31ECFBEB422EA3940F1F5F1F7E74"/>
                </w:placeholder>
                <w:showingPlcHdr/>
              </w:sdtPr>
              <w:sdtEndPr>
                <w:rPr>
                  <w:rFonts w:ascii="Arial" w:hAnsi="Arial" w:cs="Arial"/>
                </w:rPr>
              </w:sdtEndPr>
              <w:sdtContent>
                <w:r w:rsidR="0052406B" w:rsidRPr="00DE785E">
                  <w:rPr>
                    <w:rStyle w:val="PlaceholderText"/>
                    <w:rFonts w:ascii="Arial" w:hAnsi="Arial" w:cs="Arial"/>
                  </w:rPr>
                  <w:t>Click here to enter the reviewer’s name</w:t>
                </w:r>
              </w:sdtContent>
            </w:sdt>
          </w:p>
        </w:tc>
      </w:tr>
    </w:tbl>
    <w:p w14:paraId="0DCE98EC" w14:textId="63EFBB1F" w:rsidR="00806975" w:rsidRPr="008F005D" w:rsidRDefault="00D06FBA" w:rsidP="00785944">
      <w:pPr>
        <w:tabs>
          <w:tab w:val="left" w:pos="1710"/>
        </w:tabs>
        <w:jc w:val="center"/>
        <w:rPr>
          <w:sz w:val="20"/>
          <w:szCs w:val="20"/>
        </w:rPr>
      </w:pPr>
      <w:r w:rsidRPr="008F005D">
        <w:rPr>
          <w:sz w:val="20"/>
          <w:szCs w:val="20"/>
        </w:rPr>
        <w:t xml:space="preserve">Reviewers, please save the file in the Girl Scout’s folder on Google Drive and title </w:t>
      </w:r>
      <w:proofErr w:type="gramStart"/>
      <w:r w:rsidRPr="008F005D">
        <w:rPr>
          <w:sz w:val="20"/>
          <w:szCs w:val="20"/>
        </w:rPr>
        <w:t>it</w:t>
      </w:r>
      <w:proofErr w:type="gramEnd"/>
      <w:r w:rsidRPr="008F005D">
        <w:rPr>
          <w:sz w:val="20"/>
          <w:szCs w:val="20"/>
        </w:rPr>
        <w:t xml:space="preserve"> </w:t>
      </w:r>
      <w:r w:rsidR="008F005D" w:rsidRPr="008F005D">
        <w:rPr>
          <w:sz w:val="20"/>
          <w:szCs w:val="20"/>
        </w:rPr>
        <w:t>Proposal Rubric by Your Name.</w:t>
      </w:r>
    </w:p>
    <w:p w14:paraId="7EEA83E7" w14:textId="77777777" w:rsidR="008F005D" w:rsidRDefault="008F005D" w:rsidP="00785944">
      <w:pPr>
        <w:tabs>
          <w:tab w:val="left" w:pos="1710"/>
        </w:tabs>
        <w:jc w:val="center"/>
        <w:rPr>
          <w:sz w:val="12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4140"/>
        <w:gridCol w:w="4140"/>
        <w:gridCol w:w="4140"/>
      </w:tblGrid>
      <w:tr w:rsidR="00AC0C25" w:rsidRPr="005B5E5E" w14:paraId="08BB69A4" w14:textId="77777777" w:rsidTr="008027F3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C0C25" w:rsidRPr="005B5E5E" w:rsidRDefault="00AC0C25" w:rsidP="00587996">
            <w:pPr>
              <w:ind w:left="705" w:hanging="255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8A77D" w14:textId="18D9B2D9" w:rsidR="00AC0C25" w:rsidRPr="005B5E5E" w:rsidRDefault="00AC0C25" w:rsidP="223E5931">
            <w:pPr>
              <w:jc w:val="center"/>
            </w:pPr>
          </w:p>
        </w:tc>
        <w:tc>
          <w:tcPr>
            <w:tcW w:w="4140" w:type="dxa"/>
            <w:vAlign w:val="center"/>
          </w:tcPr>
          <w:p w14:paraId="547E5740" w14:textId="4128BC0D" w:rsidR="00AC0C25" w:rsidRPr="007B38DF" w:rsidRDefault="00AC0C25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 xml:space="preserve">Does Not Meet </w:t>
            </w:r>
            <w:r>
              <w:rPr>
                <w:rFonts w:ascii="Arial" w:hAnsi="Arial" w:cs="Arial"/>
                <w:b/>
                <w:bCs/>
              </w:rPr>
              <w:t>St</w:t>
            </w:r>
            <w:r w:rsidRPr="007B38DF">
              <w:rPr>
                <w:rFonts w:ascii="Arial" w:hAnsi="Arial" w:cs="Arial"/>
                <w:b/>
                <w:bCs/>
              </w:rPr>
              <w:t>andard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140" w:type="dxa"/>
            <w:vAlign w:val="center"/>
          </w:tcPr>
          <w:p w14:paraId="0DE6215F" w14:textId="2B953147" w:rsidR="00AC0C25" w:rsidRPr="00923D23" w:rsidRDefault="00AC0C25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4140" w:type="dxa"/>
            <w:vAlign w:val="center"/>
          </w:tcPr>
          <w:p w14:paraId="64A77EE1" w14:textId="27895719" w:rsidR="00AC0C25" w:rsidRPr="00206ACA" w:rsidRDefault="00AC0C25" w:rsidP="00DD69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Meets </w:t>
            </w:r>
            <w:r w:rsidRPr="007B38DF">
              <w:rPr>
                <w:rFonts w:ascii="Arial" w:hAnsi="Arial" w:cs="Arial"/>
                <w:b/>
                <w:bCs/>
              </w:rPr>
              <w:t>Standards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Prerequisites</w:t>
            </w:r>
          </w:p>
        </w:tc>
      </w:tr>
      <w:tr w:rsidR="008717EA" w:rsidRPr="005B5E5E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815125C" w14:textId="4FB94794" w:rsidR="008717EA" w:rsidRPr="00D163C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63CB">
              <w:rPr>
                <w:rFonts w:ascii="Arial" w:hAnsi="Arial" w:cs="Arial"/>
                <w:i/>
                <w:sz w:val="18"/>
                <w:szCs w:val="18"/>
              </w:rPr>
              <w:t>Related question in proposal: Prerequisite chart</w:t>
            </w:r>
          </w:p>
        </w:tc>
      </w:tr>
      <w:tr w:rsidR="00A36642" w:rsidRPr="005B5E5E" w14:paraId="7F735463" w14:textId="77777777" w:rsidTr="008027F3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44165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65">
              <w:rPr>
                <w:rFonts w:ascii="Arial" w:hAnsi="Arial" w:cs="Arial"/>
                <w:b/>
                <w:bCs/>
                <w:sz w:val="18"/>
                <w:szCs w:val="18"/>
              </w:rPr>
              <w:t>Completion of two S/A Journeys OR Silver Award and one S/A Journey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436C49A" w14:textId="556F7823" w:rsidR="00A36642" w:rsidRDefault="00000000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2F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Is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or Ambassador Girl Scout;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ot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066F9457" w14:textId="41E0D20E" w:rsidR="00A36642" w:rsidRPr="005B5E5E" w:rsidRDefault="00000000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not completed 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wo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/A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Journeys or the Cadette Silver Award and one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enior/Ambassador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</w:t>
            </w:r>
          </w:p>
          <w:p w14:paraId="39F077AC" w14:textId="6D60CC03" w:rsidR="00A36642" w:rsidRPr="005B5E5E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4467B1C" w14:textId="68E74697" w:rsidR="00A36642" w:rsidRPr="005B5E5E" w:rsidRDefault="00000000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6642" w:rsidRPr="00C25C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Is a registered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Girl Scout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592BC6B8" w14:textId="6AE8E659" w:rsidR="00A36642" w:rsidRPr="005B5E5E" w:rsidRDefault="00000000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72F3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completed two Senior/Ambassador Journeys or the Cadette Silver Award and one Senior/Ambassador Journey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642" w:rsidRPr="005B5E5E" w14:paraId="5C23E981" w14:textId="77777777" w:rsidTr="008027F3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527FA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AD">
              <w:rPr>
                <w:rFonts w:ascii="Arial" w:hAnsi="Arial" w:cs="Arial"/>
                <w:b/>
                <w:bCs/>
                <w:sz w:val="18"/>
                <w:szCs w:val="18"/>
              </w:rPr>
              <w:t>Gold Award Training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4FEFEFD8" w14:textId="77777777" w:rsidR="00A36642" w:rsidRPr="00A54675" w:rsidRDefault="00000000" w:rsidP="46225A33">
            <w:pPr>
              <w:ind w:left="252" w:hanging="252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2485" w:rsidRPr="00A54675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A5467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Has not completed Gold Award training</w:t>
            </w:r>
          </w:p>
          <w:p w14:paraId="75D0349B" w14:textId="34738078" w:rsidR="00A54675" w:rsidRPr="00A54675" w:rsidRDefault="00A54675" w:rsidP="00A54675">
            <w:pPr>
              <w:rPr>
                <w:rFonts w:ascii="Arial" w:hAnsi="Arial" w:cs="Arial"/>
                <w:bCs/>
                <w:color w:val="EE3124" w:themeColor="accent5"/>
                <w:sz w:val="18"/>
                <w:szCs w:val="18"/>
              </w:rPr>
            </w:pPr>
            <w:proofErr w:type="gramStart"/>
            <w:r w:rsidRPr="00A54675">
              <w:rPr>
                <w:rFonts w:ascii="Segoe UI Symbol" w:hAnsi="Segoe UI Symbol" w:cs="Segoe UI Symbol"/>
                <w:bCs/>
                <w:color w:val="000000" w:themeColor="text1"/>
                <w:sz w:val="18"/>
                <w:szCs w:val="18"/>
              </w:rPr>
              <w:t>☐</w:t>
            </w:r>
            <w:r w:rsidRPr="00A5467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 Has</w:t>
            </w:r>
            <w:proofErr w:type="gramEnd"/>
            <w:r w:rsidRPr="00A5467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not yet turned in a paragraph and gotten feedback from the Gold Award Committee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4F7F27BA" w14:textId="5146B206" w:rsidR="00A36642" w:rsidRPr="00A54675" w:rsidRDefault="00000000" w:rsidP="00253D7D">
            <w:pPr>
              <w:ind w:left="252" w:hanging="252"/>
              <w:rPr>
                <w:rFonts w:ascii="Arial" w:hAnsi="Arial" w:cs="Arial"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color w:val="000000" w:themeColor="text1"/>
                  <w:sz w:val="18"/>
                  <w:szCs w:val="18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A54675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A5467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Has completed Gold Award training</w:t>
            </w:r>
            <w:r w:rsidR="00A54675" w:rsidRPr="00A54675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and gotten feedback from the committee on their paragraph</w:t>
            </w:r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68C1D905" w14:textId="11A4BEB5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1: Choose an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ssue</w:t>
            </w:r>
          </w:p>
        </w:tc>
      </w:tr>
      <w:tr w:rsidR="008717EA" w:rsidRPr="005B5E5E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C230771" w14:textId="49A788A5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questions in proposal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i/>
                <w:sz w:val="18"/>
                <w:szCs w:val="18"/>
              </w:rPr>
              <w:t>My Gold Award aims to address this issue</w:t>
            </w:r>
          </w:p>
        </w:tc>
      </w:tr>
      <w:tr w:rsidR="00AC0C25" w:rsidRPr="005B5E5E" w14:paraId="4C039CEE" w14:textId="77777777" w:rsidTr="008027F3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10" w:type="dxa"/>
            <w:vAlign w:val="center"/>
          </w:tcPr>
          <w:p w14:paraId="7A1F02CA" w14:textId="19618E86" w:rsidR="00AC0C25" w:rsidRPr="004B2F8D" w:rsidRDefault="00AC0C25" w:rsidP="00871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credible community need</w:t>
            </w:r>
          </w:p>
          <w:p w14:paraId="72E32764" w14:textId="1EA73B8B" w:rsidR="00AC0C25" w:rsidRPr="00A40E5E" w:rsidRDefault="00AC0C25" w:rsidP="00F239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C6C50"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13-14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C6C5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Your Guide to Going Gold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</w:t>
            </w:r>
            <w:r w:rsidRPr="009C6C5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12A8F222" w14:textId="32FDEEC4" w:rsidR="00AC0C25" w:rsidRPr="005B5E5E" w:rsidRDefault="00000000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is 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>Girl Scout’s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interests only and not on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08DE0668" w14:textId="5CA91F27" w:rsidR="00AC0C25" w:rsidRPr="005B5E5E" w:rsidRDefault="00000000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Identified issue is already being fulfilled by the community </w:t>
            </w:r>
            <w:r w:rsidR="00AC0C25">
              <w:rPr>
                <w:rFonts w:ascii="Arial" w:eastAsia="Arial" w:hAnsi="Arial" w:cs="Arial"/>
                <w:sz w:val="18"/>
                <w:szCs w:val="18"/>
              </w:rPr>
              <w:t>the Girl Scout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 intends to serve </w:t>
            </w:r>
          </w:p>
          <w:p w14:paraId="109E8F8D" w14:textId="77777777" w:rsidR="00AC0C25" w:rsidRDefault="00AC0C25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75FE231" w14:textId="77777777" w:rsidR="008F005D" w:rsidRDefault="008F005D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4E62D19" w14:textId="5AF4F2AA" w:rsidR="008F005D" w:rsidRDefault="008F005D" w:rsidP="008F00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E4432" w14:textId="77777777" w:rsidR="008F005D" w:rsidRDefault="008F005D" w:rsidP="008F005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D85E28" w14:textId="4475590D" w:rsidR="008F005D" w:rsidRPr="005B5E5E" w:rsidRDefault="008F005D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3D85AB26" w14:textId="57EE9153" w:rsidR="00AC0C25" w:rsidRPr="005B5E5E" w:rsidRDefault="00000000" w:rsidP="223E593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</w:tc>
      </w:tr>
      <w:tr w:rsidR="008717EA" w:rsidRPr="005B5E5E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5"/>
          </w:tcPr>
          <w:p w14:paraId="33292334" w14:textId="7DD1E91F" w:rsidR="008717EA" w:rsidRPr="005B5E5E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Related question in proposal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 root cause of my issue is</w:t>
            </w:r>
          </w:p>
        </w:tc>
      </w:tr>
      <w:tr w:rsidR="00AC0C25" w:rsidRPr="005B5E5E" w14:paraId="502A2931" w14:textId="77777777" w:rsidTr="008027F3">
        <w:trPr>
          <w:trHeight w:val="1349"/>
          <w:jc w:val="center"/>
        </w:trPr>
        <w:tc>
          <w:tcPr>
            <w:tcW w:w="360" w:type="dxa"/>
            <w:vAlign w:val="center"/>
          </w:tcPr>
          <w:p w14:paraId="30CF3F89" w14:textId="40103A70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10" w:type="dxa"/>
            <w:vAlign w:val="center"/>
          </w:tcPr>
          <w:p w14:paraId="6D91B6F3" w14:textId="0C6D2FA3" w:rsidR="00AC0C25" w:rsidRPr="004B2F8D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root cause of that community need and plan addresses that root cause</w:t>
            </w:r>
          </w:p>
          <w:p w14:paraId="29DB4BDA" w14:textId="3DFBCA8E" w:rsidR="00AC0C25" w:rsidRPr="00A40E5E" w:rsidRDefault="00AC0C25" w:rsidP="46225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C6C50"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C6C5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7305B3B6" w14:textId="799D54A3" w:rsidR="00AC0C25" w:rsidRPr="005B5E5E" w:rsidRDefault="00000000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664BBA">
              <w:rPr>
                <w:rFonts w:ascii="Arial" w:hAnsi="Arial" w:cs="Arial"/>
                <w:sz w:val="18"/>
                <w:szCs w:val="18"/>
              </w:rPr>
              <w:t>Did not identify</w:t>
            </w:r>
            <w:r w:rsidR="00AC0C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root cause</w:t>
            </w:r>
          </w:p>
          <w:p w14:paraId="781E4C64" w14:textId="70AFCE6E" w:rsidR="00AC0C25" w:rsidRDefault="00000000" w:rsidP="009F686D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Project addresses an immediate need with a short-term/one-off solution</w:t>
            </w:r>
          </w:p>
          <w:p w14:paraId="2617EA1A" w14:textId="77777777" w:rsidR="00AC0C25" w:rsidRDefault="00AC0C25" w:rsidP="46225A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7B13F6" w14:textId="77777777" w:rsidR="008F005D" w:rsidRDefault="008F005D" w:rsidP="46225A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2EF70A" w14:textId="4D299BB5" w:rsidR="008F005D" w:rsidRDefault="008F005D" w:rsidP="46225A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4750D6" w14:textId="77777777" w:rsidR="008F005D" w:rsidRDefault="008F005D" w:rsidP="46225A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F9B100" w14:textId="22B970F4" w:rsidR="008F005D" w:rsidRPr="005B5E5E" w:rsidRDefault="008F005D" w:rsidP="46225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57D43CC7" w14:textId="5B55D157" w:rsidR="00AC0C25" w:rsidRPr="005B5E5E" w:rsidRDefault="00000000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72083FCA" w14:textId="21D59E71" w:rsidR="00AC0C25" w:rsidRPr="005B5E5E" w:rsidRDefault="00000000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roject plan does not address it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96924C9" w14:textId="77777777" w:rsidR="00AC0C25" w:rsidRPr="005B5E5E" w:rsidRDefault="00000000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01E8845A" w14:textId="4A9F2A24" w:rsidR="00AC0C25" w:rsidRPr="005B5E5E" w:rsidRDefault="00000000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Project plan shows well-constructed approach to address i</w:t>
            </w:r>
            <w:r w:rsidR="00AC0C25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717EA" w:rsidRPr="005B5E5E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C7B14FE" w14:textId="11C552C6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target audience(s) for my Gold Award project is/are</w:t>
            </w:r>
          </w:p>
        </w:tc>
      </w:tr>
      <w:tr w:rsidR="00AC0C25" w:rsidRPr="005B5E5E" w14:paraId="10F57AE1" w14:textId="77777777" w:rsidTr="008027F3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10" w:type="dxa"/>
            <w:vAlign w:val="center"/>
          </w:tcPr>
          <w:p w14:paraId="219AAC7A" w14:textId="181391EF" w:rsidR="00AC0C25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udience is clearly identified and engaged in project</w:t>
            </w:r>
          </w:p>
          <w:p w14:paraId="13F1C66B" w14:textId="7F96896A" w:rsidR="00AC0C25" w:rsidRPr="009C6C50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65A34446" w14:textId="0D9A480F" w:rsidR="00AC0C25" w:rsidRDefault="00000000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not part of 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2108802B" w14:textId="77777777" w:rsidR="00AC0C25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sz w:val="18"/>
                <w:szCs w:val="18"/>
              </w:rPr>
              <w:t xml:space="preserve"> Project plan is designed FOR the target audience versus WITH </w:t>
            </w:r>
          </w:p>
          <w:p w14:paraId="7F227C94" w14:textId="77777777" w:rsidR="008F005D" w:rsidRDefault="008F005D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79808545" w14:textId="77777777" w:rsidR="008F005D" w:rsidRDefault="008F005D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D67074C" w14:textId="77777777" w:rsidR="008F005D" w:rsidRDefault="008F005D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D55C4A6" w14:textId="248FCE12" w:rsidR="008F005D" w:rsidRPr="005B5E5E" w:rsidRDefault="008F005D" w:rsidP="008F005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74CE3744" w14:textId="51EB2C78" w:rsidR="00AC0C25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part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1E65DC9D" w14:textId="1D333D6F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434DC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oject plan marginally benefits the target audience 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67B8690E" w14:textId="77777777" w:rsidR="00AC0C25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clearly identified members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2DF57EF4" w14:textId="77777777" w:rsidR="00AC0C25" w:rsidRPr="005B5E5E" w:rsidRDefault="00000000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solution and demonstrates benefit to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</w:p>
          <w:p w14:paraId="4D4D01BF" w14:textId="013D7671" w:rsidR="00AC0C25" w:rsidRDefault="00AC0C25" w:rsidP="00AC0C25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C23F72B" w14:textId="77777777" w:rsidR="00AC0C25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EEC0E83" w14:textId="67BCB3DD" w:rsidR="00AC0C25" w:rsidRPr="005B5E5E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Step 2: Investigate</w:t>
            </w:r>
          </w:p>
        </w:tc>
      </w:tr>
      <w:tr w:rsidR="005E058C" w:rsidRPr="005B5E5E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986B5B8" w14:textId="5B2E76CD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reasons I selected my issue are</w:t>
            </w:r>
          </w:p>
        </w:tc>
      </w:tr>
      <w:tr w:rsidR="00AC0C25" w:rsidRPr="005B5E5E" w14:paraId="496C7442" w14:textId="77777777" w:rsidTr="008027F3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710" w:type="dxa"/>
            <w:vAlign w:val="center"/>
          </w:tcPr>
          <w:p w14:paraId="5B758BCC" w14:textId="606137C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Research sources are cited and thoroughly investigated</w:t>
            </w:r>
          </w:p>
          <w:p w14:paraId="0E0A94E0" w14:textId="50776AC7" w:rsidR="00AC0C25" w:rsidRPr="009C6C50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46FE1763" w14:textId="1E39EB21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ED2F6C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 validation or research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to help shape project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CD40BC8" w14:textId="642611D9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Research is implied, but no sources provided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3907F32" w14:textId="3DBA83F8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Some research has been conducted and 1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2 sources are referenced</w:t>
            </w:r>
          </w:p>
        </w:tc>
      </w:tr>
      <w:tr w:rsidR="005E058C" w:rsidRPr="005B5E5E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60B4F2AC" w14:textId="7CDDF171" w:rsidR="005E058C" w:rsidRPr="00C44CE2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C25" w:rsidRPr="005B5E5E" w14:paraId="74BD2E3F" w14:textId="77777777" w:rsidTr="008027F3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710" w:type="dxa"/>
            <w:vAlign w:val="center"/>
          </w:tcPr>
          <w:p w14:paraId="157B5C47" w14:textId="7609962D" w:rsidR="00AC0C25" w:rsidRPr="009C6C50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identifies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national or global link to </w:t>
            </w:r>
            <w:r w:rsidRPr="009C6C50">
              <w:rPr>
                <w:rFonts w:ascii="Arial" w:hAnsi="Arial" w:cs="Arial"/>
                <w:b/>
                <w:bCs/>
                <w:sz w:val="18"/>
                <w:szCs w:val="18"/>
              </w:rPr>
              <w:t>issue</w:t>
            </w:r>
          </w:p>
          <w:p w14:paraId="4A63385F" w14:textId="475D4DDC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C6C50"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C6C5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B766A4E" w14:textId="7B2A494B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connection to 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AC0C25">
              <w:rPr>
                <w:rFonts w:ascii="Arial" w:hAnsi="Arial" w:cs="Arial"/>
                <w:sz w:val="18"/>
                <w:szCs w:val="18"/>
              </w:rPr>
              <w:t>and/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or global </w:t>
            </w:r>
            <w:r w:rsidR="00AC0C25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68D90B59" w14:textId="6F946204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Some research or evidence suggests limited connection to national or global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FC8C869" w14:textId="6F137057" w:rsidR="00AC0C25" w:rsidRPr="005B5E5E" w:rsidRDefault="00000000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Includes broad research and evidence connecting project sp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>ecific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ally to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 larger national and/or global issue;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solution contributes to addressing that issue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3: Get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h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elp</w:t>
            </w:r>
          </w:p>
        </w:tc>
      </w:tr>
      <w:tr w:rsidR="005E058C" w:rsidRPr="005B5E5E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86686F1" w14:textId="3F15633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List the names of individuals and organizations you plan to work with on your Gold Award project</w:t>
            </w:r>
          </w:p>
        </w:tc>
      </w:tr>
      <w:tr w:rsidR="00AC0C25" w:rsidRPr="005B5E5E" w14:paraId="22D50ED7" w14:textId="77777777" w:rsidTr="008027F3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AC0C25" w:rsidRPr="009D73F4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3F4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71772D30" w14:textId="0C56DF0C" w:rsidR="00AC0C25" w:rsidRPr="009D73F4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73F4">
              <w:rPr>
                <w:rFonts w:ascii="Arial" w:hAnsi="Arial" w:cs="Arial"/>
                <w:b/>
                <w:bCs/>
                <w:sz w:val="18"/>
                <w:szCs w:val="18"/>
              </w:rPr>
              <w:t>Team members are identified</w:t>
            </w:r>
          </w:p>
          <w:p w14:paraId="237884F3" w14:textId="4D8F883B" w:rsidR="00AC0C25" w:rsidRPr="009D73F4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3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D73F4" w:rsidRPr="009D73F4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Pr="009D73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D73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D73F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191356B" w14:textId="53C4C98D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 and family only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ABB3B9D" w14:textId="00A15ADA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557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Self, family, and Girl Scouts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only OR less than 3 team members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8A8E7E6" w14:textId="17EB7758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3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5 team members,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 xml:space="preserve"> beyond Girl Scout community and family, </w:t>
            </w:r>
            <w:r w:rsidR="00AC0C25" w:rsidRPr="007C406D">
              <w:rPr>
                <w:rFonts w:ascii="Arial" w:hAnsi="Arial" w:cs="Arial"/>
                <w:sz w:val="18"/>
                <w:szCs w:val="18"/>
              </w:rPr>
              <w:t xml:space="preserve">with skills and knowledge related to the issue, including members of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impacted by issue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62A70EFE" w14:textId="675DDF62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Girl Scout Gold Award Project Advisor information</w:t>
            </w:r>
          </w:p>
        </w:tc>
      </w:tr>
      <w:tr w:rsidR="00AC0C25" w:rsidRPr="005B5E5E" w14:paraId="1E9912BD" w14:textId="77777777" w:rsidTr="008027F3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10" w:type="dxa"/>
            <w:vAlign w:val="center"/>
          </w:tcPr>
          <w:p w14:paraId="24DF07D0" w14:textId="4DFE367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Advisor is identified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an expert</w:t>
            </w:r>
          </w:p>
          <w:p w14:paraId="4986D64A" w14:textId="564169A1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3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D73F4" w:rsidRPr="009D73F4">
              <w:rPr>
                <w:rFonts w:ascii="Arial" w:hAnsi="Arial" w:cs="Arial"/>
                <w:b/>
                <w:bCs/>
                <w:sz w:val="16"/>
                <w:szCs w:val="16"/>
              </w:rPr>
              <w:t>15</w:t>
            </w:r>
            <w:r w:rsidRPr="009D73F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D73F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D73F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4D7BFCE" w14:textId="77777777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None selected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3E62364" w14:textId="19068B86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is family member or troop leader/volunteer OR does not </w:t>
            </w:r>
            <w:r w:rsidR="00AC0C25" w:rsidRPr="009B76FC">
              <w:rPr>
                <w:rFonts w:ascii="Arial" w:hAnsi="Arial" w:cs="Arial"/>
                <w:sz w:val="18"/>
                <w:szCs w:val="18"/>
              </w:rPr>
              <w:t xml:space="preserve">have knowledge of selected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D569B86" w14:textId="0E55EB5B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C0C25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C0C25" w:rsidRPr="00C95B91">
              <w:rPr>
                <w:rFonts w:ascii="Arial" w:hAnsi="Arial" w:cs="Arial"/>
                <w:sz w:val="18"/>
                <w:szCs w:val="18"/>
              </w:rPr>
              <w:t xml:space="preserve"> in one or more areas of the selected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issue 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4: Create a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lan</w:t>
            </w:r>
          </w:p>
        </w:tc>
      </w:tr>
      <w:tr w:rsidR="005E058C" w:rsidRPr="005B5E5E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A59F203" w14:textId="7979590A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address the root cause by</w:t>
            </w:r>
          </w:p>
        </w:tc>
      </w:tr>
      <w:tr w:rsidR="00AC0C25" w:rsidRPr="005B5E5E" w14:paraId="32F3ECBC" w14:textId="77777777" w:rsidTr="008027F3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710" w:type="dxa"/>
            <w:vAlign w:val="center"/>
          </w:tcPr>
          <w:p w14:paraId="112FD144" w14:textId="0563BB4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Clear project description</w:t>
            </w:r>
          </w:p>
          <w:p w14:paraId="7A37EC70" w14:textId="37A5032B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C6C50"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C6C5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1E76173" w14:textId="77777777" w:rsidR="00AC0C25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not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at all described; there is no explanation of what will be done</w:t>
            </w:r>
          </w:p>
          <w:p w14:paraId="5D6C9E13" w14:textId="77777777" w:rsidR="00D87560" w:rsidRDefault="00D8756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E767C46" w14:textId="649258FC" w:rsidR="00D87560" w:rsidRPr="005B5E5E" w:rsidRDefault="00D8756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328A5F60" w14:textId="4ECA86CF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vaguely described;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it is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unclear what will be done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79A678" w14:textId="15DC2908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clearly described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and shows a well-constructed approach on how the root cause of the issue will be addressed</w:t>
            </w:r>
          </w:p>
        </w:tc>
      </w:tr>
      <w:tr w:rsidR="005E058C" w:rsidRPr="005B5E5E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5"/>
          </w:tcPr>
          <w:p w14:paraId="52CDC967" w14:textId="40020BE3" w:rsidR="005E058C" w:rsidRPr="005B5E5E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Related questions in proposal: The skills, knowledge, and/or attitudes my target audience will gain </w:t>
            </w:r>
            <w:proofErr w:type="gramStart"/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are;</w:t>
            </w:r>
            <w:proofErr w:type="gramEnd"/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 will know that my audience has gained the desired skills/knowledge because; Measurement of my project’s success chart</w:t>
            </w:r>
          </w:p>
        </w:tc>
      </w:tr>
      <w:tr w:rsidR="00AC0C25" w:rsidRPr="005B5E5E" w14:paraId="324EC5FB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10" w:type="dxa"/>
            <w:vAlign w:val="center"/>
          </w:tcPr>
          <w:p w14:paraId="43B56043" w14:textId="169DA1E3" w:rsidR="00AC0C25" w:rsidRPr="009C6C50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C50">
              <w:rPr>
                <w:rFonts w:ascii="Arial" w:hAnsi="Arial" w:cs="Arial"/>
                <w:b/>
                <w:bCs/>
                <w:sz w:val="18"/>
                <w:szCs w:val="18"/>
              </w:rPr>
              <w:t>Project will have a measurable impact</w:t>
            </w:r>
          </w:p>
          <w:p w14:paraId="133A2CF0" w14:textId="13AD28FD" w:rsidR="00AC0C25" w:rsidRPr="009C6C50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C6C50"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7-8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C6C5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3624E9EC" w14:textId="77777777" w:rsidR="00AC0C25" w:rsidRDefault="0000000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does not relate to issue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is not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defined</w:t>
            </w:r>
          </w:p>
          <w:p w14:paraId="3CD6B053" w14:textId="77777777" w:rsidR="00D87560" w:rsidRDefault="00D8756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AA420D5" w14:textId="77777777" w:rsidR="00D87560" w:rsidRDefault="00D8756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9DAB01B" w14:textId="133746CF" w:rsidR="00D87560" w:rsidRPr="005B5E5E" w:rsidRDefault="00D8756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15A2C923" w14:textId="23CA42CF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is a vague impression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not realistically measurable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F54C678" w14:textId="6767871C" w:rsidR="00AC0C25" w:rsidRPr="005B5E5E" w:rsidRDefault="00000000" w:rsidP="00FB6468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Impact is clearly defined and measurable; 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>there is a clear measurement tool defined</w:t>
            </w:r>
          </w:p>
        </w:tc>
      </w:tr>
      <w:tr w:rsidR="005E058C" w:rsidRPr="005B5E5E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30E069A" w14:textId="1F5B20A4" w:rsidR="005E058C" w:rsidRPr="009C6C50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C6C50">
              <w:rPr>
                <w:rFonts w:ascii="Arial" w:hAnsi="Arial" w:cs="Arial"/>
                <w:i/>
                <w:sz w:val="18"/>
                <w:szCs w:val="18"/>
              </w:rPr>
              <w:t>Related question in proposal: My Gold Award project goals are</w:t>
            </w:r>
          </w:p>
        </w:tc>
      </w:tr>
      <w:tr w:rsidR="00AC0C25" w:rsidRPr="005B5E5E" w14:paraId="2566DA5C" w14:textId="77777777" w:rsidTr="008027F3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10" w:type="dxa"/>
            <w:vAlign w:val="center"/>
          </w:tcPr>
          <w:p w14:paraId="68BFEDE9" w14:textId="12A58744" w:rsidR="00AC0C25" w:rsidRPr="009C6C50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C50">
              <w:rPr>
                <w:rFonts w:ascii="Arial" w:hAnsi="Arial" w:cs="Arial"/>
                <w:b/>
                <w:bCs/>
                <w:sz w:val="18"/>
                <w:szCs w:val="18"/>
              </w:rPr>
              <w:t>Project goals are clearly defined and realistic</w:t>
            </w:r>
          </w:p>
          <w:p w14:paraId="13056BAA" w14:textId="74A02580" w:rsidR="00AC0C25" w:rsidRPr="009C6C50" w:rsidRDefault="00AC0C25" w:rsidP="00967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C6C50"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7-8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C6C5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2001FDD" w14:textId="6019AFAA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 goals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DF13ABE" w14:textId="51BAA1F9" w:rsidR="00AC0C25" w:rsidRDefault="00000000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Goals lack detail and are not clearly connected to p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lanned project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impact</w:t>
            </w:r>
            <w:r w:rsidR="00AC0C25" w:rsidRPr="00710A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9D34995" w14:textId="7BABBD6F" w:rsidR="00AC0C25" w:rsidRPr="005B5E5E" w:rsidRDefault="00AC0C25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35B53B" w14:textId="77777777" w:rsidR="00AC0C2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At least one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goal </w:t>
            </w:r>
            <w:r w:rsidR="00AC0C25">
              <w:rPr>
                <w:rFonts w:ascii="Arial" w:hAnsi="Arial" w:cs="Arial"/>
                <w:sz w:val="18"/>
                <w:szCs w:val="18"/>
              </w:rPr>
              <w:t>is clearly defined and connected to project impact</w:t>
            </w:r>
          </w:p>
          <w:p w14:paraId="17CE32CB" w14:textId="749200CD" w:rsidR="00AC0C25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F4A6DE6" w14:textId="34395DBF" w:rsidR="00AC0C25" w:rsidRPr="005B5E5E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5D3D209" w14:textId="4563E94E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will be sustained by</w:t>
            </w:r>
          </w:p>
        </w:tc>
      </w:tr>
      <w:tr w:rsidR="00235845" w:rsidRPr="005B5E5E" w14:paraId="5AADD9E0" w14:textId="77777777" w:rsidTr="008027F3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10" w:type="dxa"/>
            <w:vAlign w:val="center"/>
          </w:tcPr>
          <w:p w14:paraId="11EFD420" w14:textId="6B8C55F7" w:rsidR="00235845" w:rsidRPr="00D06FBA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plan will ensure </w:t>
            </w:r>
            <w:r w:rsidRPr="00D06FBA">
              <w:rPr>
                <w:rFonts w:ascii="Arial" w:hAnsi="Arial" w:cs="Arial"/>
                <w:b/>
                <w:bCs/>
                <w:sz w:val="18"/>
                <w:szCs w:val="18"/>
              </w:rPr>
              <w:t>sustainability</w:t>
            </w:r>
          </w:p>
          <w:p w14:paraId="23C2AC42" w14:textId="0CC9685E" w:rsidR="00235845" w:rsidRPr="0041542C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D06FBA" w:rsidRPr="00D06FBA">
              <w:rPr>
                <w:rFonts w:ascii="Arial" w:hAnsi="Arial" w:cs="Arial"/>
                <w:b/>
                <w:bCs/>
                <w:sz w:val="16"/>
                <w:szCs w:val="16"/>
              </w:rPr>
              <w:t>6-7</w:t>
            </w: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D0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0BA47A8" w14:textId="07E98CDB" w:rsidR="00235845" w:rsidRDefault="00000000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N</w:t>
            </w:r>
            <w:r w:rsidR="00235845">
              <w:rPr>
                <w:rFonts w:ascii="Arial" w:hAnsi="Arial" w:cs="Arial"/>
                <w:sz w:val="18"/>
                <w:szCs w:val="18"/>
              </w:rPr>
              <w:t>o plan for project to be continued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OR the solution can’t be maintained following the project (it’s a service project)</w:t>
            </w:r>
          </w:p>
          <w:p w14:paraId="19974EFD" w14:textId="77777777" w:rsidR="00235845" w:rsidRDefault="00235845" w:rsidP="00C67B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57250F" w14:textId="6BD9B23A" w:rsidR="008F005D" w:rsidRPr="005B5E5E" w:rsidRDefault="008F005D" w:rsidP="00C67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70359C6B" w14:textId="51673CF9" w:rsidR="0023584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Unclear idea of how the project will continue OR </w:t>
            </w:r>
            <w:r w:rsidR="00235845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hoping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someone else will sustain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4BFBC76" w14:textId="4ABFDC34" w:rsidR="00235845" w:rsidRPr="005B5E5E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3C1F3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Clear, thoughtful plan that leads to sustainability beyond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the Girl Scout’s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involvement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A8C4C80" w14:textId="32C10D88" w:rsidR="005E058C" w:rsidRPr="005B5E5E" w:rsidRDefault="005E058C" w:rsidP="005857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lastRenderedPageBreak/>
              <w:t>Related question in proposal: I will put my plan in to action by</w:t>
            </w:r>
          </w:p>
        </w:tc>
      </w:tr>
      <w:tr w:rsidR="00800D21" w:rsidRPr="005B5E5E" w14:paraId="0FCD324F" w14:textId="77777777" w:rsidTr="008027F3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01789B85" w14:textId="0B245C86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Timeline is realistic and appropriate </w:t>
            </w:r>
          </w:p>
          <w:p w14:paraId="1A806921" w14:textId="0A7FC016" w:rsidR="00A36642" w:rsidRPr="00C44CE2" w:rsidRDefault="00A36642" w:rsidP="00612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D06FBA" w:rsidRPr="00D06FBA">
              <w:rPr>
                <w:rFonts w:ascii="Arial" w:hAnsi="Arial" w:cs="Arial"/>
                <w:b/>
                <w:bCs/>
                <w:sz w:val="16"/>
                <w:szCs w:val="16"/>
              </w:rPr>
              <w:t>10-11</w:t>
            </w: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D0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1ECFB692" w14:textId="71D592C8" w:rsidR="00A36642" w:rsidRDefault="0000000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Confusing or unrealistic plan that is m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issing key steps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  <w:p w14:paraId="1FFB22CD" w14:textId="77777777" w:rsidR="00A36642" w:rsidRDefault="00A36642" w:rsidP="00C44C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D5ED" w14:textId="13B50BEB" w:rsidR="00A36642" w:rsidRPr="00C44CE2" w:rsidRDefault="00A36642" w:rsidP="00C44CE2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0414D51F" w14:textId="7DBEE400" w:rsidR="00A36642" w:rsidRPr="006F07C1" w:rsidRDefault="0000000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Incomplete project plan that h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ighlights only a few steps </w:t>
            </w:r>
            <w:r w:rsidR="00A36642">
              <w:rPr>
                <w:rFonts w:ascii="Arial" w:hAnsi="Arial" w:cs="Arial"/>
                <w:sz w:val="18"/>
                <w:szCs w:val="18"/>
              </w:rPr>
              <w:t>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9016F4" w14:textId="095B8489" w:rsidR="00A36642" w:rsidRPr="005B5E5E" w:rsidRDefault="0000000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Comprehensive and realistic project plan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that h</w:t>
            </w:r>
            <w:r w:rsidR="00A36642">
              <w:rPr>
                <w:rFonts w:ascii="Arial" w:hAnsi="Arial" w:cs="Arial"/>
                <w:sz w:val="18"/>
                <w:szCs w:val="18"/>
              </w:rPr>
              <w:t>ighlights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major steps in project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and is about or over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80 hours </w:t>
            </w:r>
          </w:p>
        </w:tc>
      </w:tr>
      <w:tr w:rsidR="00235845" w:rsidRPr="005B5E5E" w14:paraId="03DD77A1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235845" w:rsidRPr="00E3348A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1710" w:type="dxa"/>
            <w:vAlign w:val="center"/>
          </w:tcPr>
          <w:p w14:paraId="46309074" w14:textId="58E1EDB5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leadership role planned and defined </w:t>
            </w:r>
          </w:p>
          <w:p w14:paraId="4E0FC5DC" w14:textId="56E2F1C1" w:rsidR="00235845" w:rsidRPr="00E3348A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9C6C50"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9C6C5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9C6C50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266100" w14:textId="6B8EC103" w:rsidR="00235845" w:rsidRPr="006F07C1" w:rsidRDefault="0000000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No strategy to lead a team or engage others to help with the project OR pro</w:t>
            </w:r>
            <w:r w:rsidR="00235845" w:rsidRPr="009356B9">
              <w:rPr>
                <w:rFonts w:ascii="Arial" w:hAnsi="Arial" w:cs="Arial"/>
                <w:sz w:val="18"/>
                <w:szCs w:val="18"/>
              </w:rPr>
              <w:t>ject appears driven by an adult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5D6698B1" w14:textId="42671E1B" w:rsidR="00235845" w:rsidRDefault="00000000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 to engage t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eammates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is limited,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assigning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minor roles</w:t>
            </w:r>
            <w:r w:rsidR="00235845">
              <w:rPr>
                <w:rFonts w:ascii="Arial" w:hAnsi="Arial" w:cs="Arial"/>
                <w:sz w:val="18"/>
                <w:szCs w:val="18"/>
              </w:rPr>
              <w:t>/peripheral tasks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B89C3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5E5EE4B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1641784" w14:textId="1D00E1DF" w:rsidR="00235845" w:rsidRPr="005B5E5E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29EFB3" w14:textId="03E937CD" w:rsidR="00235845" w:rsidRPr="005B5E5E" w:rsidRDefault="00000000" w:rsidP="00AC0C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</w:t>
            </w:r>
            <w:r w:rsidR="00235845" w:rsidRPr="006D3D8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235845" w:rsidRPr="006D3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engage teammates is comprehensive, outlines specific roles and responsibilities </w:t>
            </w:r>
          </w:p>
        </w:tc>
      </w:tr>
      <w:tr w:rsidR="005E058C" w:rsidRPr="005B5E5E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6243078B" w14:textId="356D2AB5" w:rsidR="005E058C" w:rsidRPr="00710AEB" w:rsidRDefault="005E058C" w:rsidP="00ED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Estimate your project expenses and how you plan to meet those costs</w:t>
            </w:r>
          </w:p>
        </w:tc>
      </w:tr>
      <w:tr w:rsidR="00800D21" w:rsidRPr="005B5E5E" w14:paraId="1E7EC16F" w14:textId="77777777" w:rsidTr="008027F3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vAlign w:val="center"/>
          </w:tcPr>
          <w:p w14:paraId="7FC02927" w14:textId="4F0B06C9" w:rsidR="00A36642" w:rsidRPr="00D06FB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FBA">
              <w:rPr>
                <w:rFonts w:ascii="Arial" w:hAnsi="Arial" w:cs="Arial"/>
                <w:b/>
                <w:bCs/>
                <w:sz w:val="18"/>
                <w:szCs w:val="18"/>
              </w:rPr>
              <w:t>Budget is realistic</w:t>
            </w:r>
          </w:p>
          <w:p w14:paraId="5695B4A1" w14:textId="471C90C3" w:rsidR="00A36642" w:rsidRPr="00D06FB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D06FBA" w:rsidRPr="00D06FBA">
              <w:rPr>
                <w:rFonts w:ascii="Arial" w:hAnsi="Arial" w:cs="Arial"/>
                <w:b/>
                <w:bCs/>
                <w:sz w:val="16"/>
                <w:szCs w:val="16"/>
              </w:rPr>
              <w:t>16-17</w:t>
            </w: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D0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2D20F879" w14:textId="2E9C4DA3" w:rsidR="00A36642" w:rsidRPr="00D06FBA" w:rsidRDefault="00000000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D06FB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D06F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D06FBA">
              <w:rPr>
                <w:rFonts w:ascii="Arial" w:hAnsi="Arial" w:cs="Arial"/>
                <w:sz w:val="18"/>
                <w:szCs w:val="18"/>
              </w:rPr>
              <w:t>Provides incomplete information about project costs or how those costs will be met</w:t>
            </w:r>
          </w:p>
          <w:p w14:paraId="4D8CF457" w14:textId="3D5B2993" w:rsidR="00A36642" w:rsidRPr="00D06FBA" w:rsidRDefault="00A36642" w:rsidP="009356B9">
            <w:pPr>
              <w:ind w:left="252" w:hanging="252"/>
              <w:rPr>
                <w:rFonts w:ascii="Arial" w:hAnsi="Arial" w:cs="Arial"/>
                <w:sz w:val="14"/>
                <w:szCs w:val="14"/>
              </w:rPr>
            </w:pPr>
            <w:r w:rsidRPr="00D06FBA">
              <w:rPr>
                <w:rFonts w:ascii="Segoe UI Symbol" w:eastAsia="Segoe UI Symbol" w:hAnsi="Segoe UI Symbol" w:cs="Segoe UI Symbol"/>
                <w:b/>
                <w:bCs/>
                <w:sz w:val="18"/>
                <w:szCs w:val="18"/>
              </w:rPr>
              <w:t>☐</w:t>
            </w:r>
            <w:r w:rsidRPr="00D06FBA">
              <w:rPr>
                <w:rFonts w:ascii="Arial" w:eastAsia="Arial" w:hAnsi="Arial" w:cs="Arial"/>
                <w:sz w:val="18"/>
                <w:szCs w:val="18"/>
              </w:rPr>
              <w:t xml:space="preserve"> Plans to r</w:t>
            </w:r>
            <w:r w:rsidRPr="00D06FBA">
              <w:rPr>
                <w:rFonts w:ascii="Arial" w:hAnsi="Arial" w:cs="Arial"/>
                <w:sz w:val="18"/>
                <w:szCs w:val="18"/>
              </w:rPr>
              <w:t>aise money/fundraise for another organization</w:t>
            </w:r>
            <w:r w:rsidRPr="00D06FBA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3F7A5A" w14:textId="6EA0153C" w:rsidR="00A36642" w:rsidRPr="00D06FBA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4E4893E2" w14:textId="3893B1B0" w:rsidR="00A36642" w:rsidRPr="00D06FBA" w:rsidRDefault="00000000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D06FB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D06F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36642" w:rsidRPr="00D06FBA">
              <w:rPr>
                <w:rFonts w:ascii="Arial" w:hAnsi="Arial" w:cs="Arial"/>
                <w:sz w:val="18"/>
                <w:szCs w:val="18"/>
              </w:rPr>
              <w:t>Provides vague description of project costs; it is unclear how those costs will be met and/or the supplies listed appear inappropriate for the scope of the project</w:t>
            </w:r>
          </w:p>
          <w:p w14:paraId="46459DD2" w14:textId="53FECFFD" w:rsidR="00A36642" w:rsidRPr="00D06FBA" w:rsidRDefault="00A36642" w:rsidP="009F196A">
            <w:pPr>
              <w:ind w:left="252" w:hanging="252"/>
              <w:rPr>
                <w:rFonts w:ascii="Arial" w:hAnsi="Arial" w:cs="Arial"/>
              </w:rPr>
            </w:pPr>
            <w:r w:rsidRPr="00D06F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C7C646E" w14:textId="1F7400B0" w:rsidR="00A36642" w:rsidRPr="00D06FBA" w:rsidRDefault="00000000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D06FBA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D06F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D06FBA">
              <w:rPr>
                <w:rFonts w:ascii="Arial" w:hAnsi="Arial" w:cs="Arial"/>
                <w:sz w:val="18"/>
                <w:szCs w:val="18"/>
              </w:rPr>
              <w:t xml:space="preserve">Provides detailed description of project costs and clear explanation of how costs will be met   </w:t>
            </w:r>
          </w:p>
          <w:p w14:paraId="3DD5487B" w14:textId="534D340A" w:rsidR="00A36642" w:rsidRPr="00D06FBA" w:rsidRDefault="00A36642" w:rsidP="2348EC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4DF13" w14:textId="0F5FBBC4" w:rsidR="00A36642" w:rsidRPr="00D06FBA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D21" w:rsidRPr="005B5E5E" w14:paraId="7184902C" w14:textId="77777777" w:rsidTr="008027F3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710" w:type="dxa"/>
            <w:vAlign w:val="center"/>
          </w:tcPr>
          <w:p w14:paraId="627D544C" w14:textId="1FB3066A" w:rsidR="00A36642" w:rsidRPr="00D06FBA" w:rsidRDefault="00A36642" w:rsidP="2348E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FBA">
              <w:rPr>
                <w:rFonts w:ascii="Arial" w:hAnsi="Arial" w:cs="Arial"/>
                <w:b/>
                <w:bCs/>
                <w:sz w:val="18"/>
                <w:szCs w:val="18"/>
              </w:rPr>
              <w:t>Income and money-earning activity explanations</w:t>
            </w:r>
          </w:p>
          <w:p w14:paraId="7FCF7784" w14:textId="1DC029E2" w:rsidR="00A36642" w:rsidRPr="00D06FBA" w:rsidRDefault="00A36642" w:rsidP="2348E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(Pg. </w:t>
            </w:r>
            <w:r w:rsidR="00D06FBA" w:rsidRPr="00D06FBA">
              <w:rPr>
                <w:rFonts w:ascii="Arial" w:hAnsi="Arial" w:cs="Arial"/>
                <w:b/>
                <w:bCs/>
                <w:sz w:val="16"/>
                <w:szCs w:val="16"/>
              </w:rPr>
              <w:t>16-17</w:t>
            </w: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r w:rsidRPr="00D06FB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Guide</w:t>
            </w:r>
            <w:r w:rsidRPr="00D06FBA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5290BFF" w14:textId="74935242" w:rsidR="00A36642" w:rsidRPr="008F005D" w:rsidRDefault="00000000" w:rsidP="59AA2153">
            <w:pPr>
              <w:ind w:left="252" w:hanging="252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8F005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008F005D">
              <w:rPr>
                <w:rFonts w:ascii="Arial" w:hAnsi="Arial" w:cs="Arial"/>
                <w:bCs/>
                <w:sz w:val="18"/>
                <w:szCs w:val="18"/>
              </w:rPr>
              <w:t xml:space="preserve"> No explanation OR disregards money-earning policy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2BE1805" w14:textId="52C795E7" w:rsidR="00A36642" w:rsidRPr="008F005D" w:rsidRDefault="00000000" w:rsidP="59AA2153">
            <w:pPr>
              <w:ind w:left="252" w:hanging="252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8F005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008F005D">
              <w:rPr>
                <w:rFonts w:ascii="Arial" w:hAnsi="Arial" w:cs="Arial"/>
                <w:bCs/>
                <w:sz w:val="18"/>
                <w:szCs w:val="18"/>
              </w:rPr>
              <w:t xml:space="preserve"> Yes, but unclear if following money-earning policy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7DCED32" w14:textId="5D33F2D5" w:rsidR="00A36642" w:rsidRPr="008F005D" w:rsidRDefault="00000000" w:rsidP="00877DB5">
            <w:pPr>
              <w:ind w:left="252" w:hanging="252"/>
              <w:rPr>
                <w:rFonts w:ascii="Arial" w:hAnsi="Arial" w:cs="Arial"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8F005D">
                  <w:rPr>
                    <w:rFonts w:ascii="Segoe UI Symbol" w:eastAsia="MS Gothic" w:hAnsi="Segoe UI Symbol" w:cs="Segoe UI Symbol"/>
                    <w:bCs/>
                    <w:sz w:val="18"/>
                    <w:szCs w:val="18"/>
                  </w:rPr>
                  <w:t>☐</w:t>
                </w:r>
              </w:sdtContent>
            </w:sdt>
            <w:r w:rsidR="00A36642" w:rsidRPr="008F005D">
              <w:rPr>
                <w:rFonts w:ascii="Arial" w:hAnsi="Arial" w:cs="Arial"/>
                <w:bCs/>
                <w:sz w:val="18"/>
                <w:szCs w:val="18"/>
              </w:rPr>
              <w:t xml:space="preserve"> Yes, follows all</w:t>
            </w:r>
            <w:r w:rsidR="00D06FBA" w:rsidRPr="008F005D">
              <w:rPr>
                <w:rFonts w:ascii="Arial" w:hAnsi="Arial" w:cs="Arial"/>
                <w:bCs/>
                <w:sz w:val="18"/>
                <w:szCs w:val="18"/>
              </w:rPr>
              <w:t xml:space="preserve"> GSU</w:t>
            </w:r>
            <w:r w:rsidR="00A36642" w:rsidRPr="008F005D">
              <w:rPr>
                <w:rFonts w:ascii="Arial" w:hAnsi="Arial" w:cs="Arial"/>
                <w:bCs/>
                <w:sz w:val="18"/>
                <w:szCs w:val="18"/>
              </w:rPr>
              <w:t xml:space="preserve"> money-earning policies</w:t>
            </w:r>
          </w:p>
        </w:tc>
      </w:tr>
      <w:tr w:rsidR="005E058C" w:rsidRPr="005B5E5E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F5F9807" w14:textId="09D6AAF0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Related question in proposal: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strengths, talents and skills I currently have and will put into action </w:t>
            </w:r>
            <w:proofErr w:type="gramStart"/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are;</w:t>
            </w:r>
            <w:proofErr w:type="gramEnd"/>
            <w:r w:rsidR="00AD77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</w:t>
            </w: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skills I plan to develop as I work towards earning my Gold Award are</w:t>
            </w:r>
          </w:p>
        </w:tc>
      </w:tr>
      <w:tr w:rsidR="00235845" w:rsidRPr="005B5E5E" w14:paraId="4B117B3A" w14:textId="77777777" w:rsidTr="008027F3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10" w:type="dxa"/>
            <w:vAlign w:val="center"/>
          </w:tcPr>
          <w:p w14:paraId="32397325" w14:textId="7975E6C4" w:rsidR="00235845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</w:t>
            </w:r>
          </w:p>
          <w:p w14:paraId="210EC472" w14:textId="2CF7CD57" w:rsidR="00235845" w:rsidRPr="00D06FBA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BD5D3" w:themeFill="accent5" w:themeFillTint="33"/>
          </w:tcPr>
          <w:p w14:paraId="4E931C49" w14:textId="755A9BE6" w:rsidR="00235845" w:rsidRPr="00710AEB" w:rsidRDefault="00000000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Does not include information about leadership or personal strengths; does not identify a goal for developing a new skill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B4CC014" w14:textId="6DC27AB1" w:rsidR="00235845" w:rsidRPr="00710AEB" w:rsidRDefault="00000000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Provides incomplete information about leadership and personal strengths; </w:t>
            </w:r>
            <w:r w:rsidR="00235845">
              <w:rPr>
                <w:rFonts w:ascii="Arial" w:hAnsi="Arial" w:cs="Arial"/>
                <w:sz w:val="18"/>
                <w:szCs w:val="18"/>
              </w:rPr>
              <w:t>p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artially sets goal to develop new leadership skill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37F05E1" w14:textId="310DFEAF" w:rsidR="00235845" w:rsidRPr="005B5E5E" w:rsidRDefault="00000000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new skills to </w:t>
            </w:r>
            <w:r w:rsidR="00235845">
              <w:rPr>
                <w:rFonts w:ascii="Arial" w:hAnsi="Arial" w:cs="Arial"/>
                <w:sz w:val="18"/>
                <w:szCs w:val="18"/>
              </w:rPr>
              <w:t>be developed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59BCF50" w14:textId="7714210B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let others know about my Gold Award by promoting via</w:t>
            </w:r>
          </w:p>
        </w:tc>
      </w:tr>
      <w:tr w:rsidR="00A36642" w:rsidRPr="005B5E5E" w14:paraId="7745001F" w14:textId="77777777" w:rsidTr="008027F3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C36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 the World: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Plan to actively share project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0D121CDF" w14:textId="77777777" w:rsidR="00A36642" w:rsidRPr="005B5E5E" w:rsidRDefault="00000000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Incomplete information </w:t>
            </w:r>
          </w:p>
          <w:p w14:paraId="77BD2F94" w14:textId="424A3F6E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4B2F9EC7" w14:textId="1153033E" w:rsidR="00A36642" w:rsidRPr="005B5E5E" w:rsidRDefault="00000000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Identifie</w:t>
            </w:r>
            <w:r w:rsidR="00A36642">
              <w:rPr>
                <w:rFonts w:ascii="Arial" w:hAnsi="Arial" w:cs="Arial"/>
                <w:sz w:val="18"/>
                <w:szCs w:val="18"/>
              </w:rPr>
              <w:t>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the methods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be used for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shar</w:t>
            </w:r>
            <w:r w:rsidR="00A36642">
              <w:rPr>
                <w:rFonts w:ascii="Arial" w:hAnsi="Arial" w:cs="Arial"/>
                <w:sz w:val="18"/>
                <w:szCs w:val="18"/>
              </w:rPr>
              <w:t>ing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the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Gold Award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</w:t>
            </w:r>
          </w:p>
          <w:p w14:paraId="714821C9" w14:textId="0D05F371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2D2298E1" w14:textId="28A25320" w:rsidR="005E058C" w:rsidRPr="005B5E5E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5: Present plan and get feedback</w:t>
            </w:r>
          </w:p>
        </w:tc>
      </w:tr>
      <w:tr w:rsidR="005E058C" w:rsidRPr="005B5E5E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4E3DA49" w14:textId="60B6E060" w:rsidR="005E058C" w:rsidRPr="00924C36" w:rsidRDefault="005E058C" w:rsidP="59AA2153">
            <w:pPr>
              <w:jc w:val="center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924C36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 xml:space="preserve">Plan presented to Gold Award Committee for feedback after proposal submitted in GoGold. </w:t>
            </w:r>
          </w:p>
          <w:p w14:paraId="0D97D032" w14:textId="77777777" w:rsidR="007A175C" w:rsidRDefault="00924C36" w:rsidP="007A17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Girl Scout will receive feedback from the committee and be told of any necessary changes </w:t>
            </w:r>
          </w:p>
          <w:p w14:paraId="42C7B48C" w14:textId="29D93A21" w:rsidR="005E058C" w:rsidRPr="00924C36" w:rsidRDefault="007A175C" w:rsidP="007A175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that </w:t>
            </w:r>
            <w:r w:rsidR="00924C36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need to be made prior to interviewing about a week and a half after submitting it. </w:t>
            </w:r>
          </w:p>
        </w:tc>
      </w:tr>
      <w:tr w:rsidR="005E058C" w:rsidRPr="005B5E5E" w14:paraId="084120D5" w14:textId="77777777" w:rsidTr="00800D21">
        <w:trPr>
          <w:trHeight w:val="1008"/>
          <w:jc w:val="center"/>
        </w:trPr>
        <w:tc>
          <w:tcPr>
            <w:tcW w:w="14490" w:type="dxa"/>
            <w:gridSpan w:val="5"/>
          </w:tcPr>
          <w:p w14:paraId="49597743" w14:textId="69B66141" w:rsidR="005E058C" w:rsidRPr="00B30A4A" w:rsidRDefault="005E058C" w:rsidP="00AD66FE">
            <w:pPr>
              <w:rPr>
                <w:rFonts w:ascii="Arial" w:hAnsi="Arial" w:cs="Arial"/>
              </w:rPr>
            </w:pPr>
            <w:r w:rsidRPr="00B30A4A">
              <w:rPr>
                <w:rFonts w:ascii="Arial" w:hAnsi="Arial" w:cs="Arial"/>
                <w:b/>
              </w:rPr>
              <w:t>Additional Feedback:</w:t>
            </w:r>
            <w:sdt>
              <w:sdtPr>
                <w:rPr>
                  <w:rFonts w:ascii="Arial" w:hAnsi="Arial" w:cs="Arial"/>
                  <w:b/>
                </w:rPr>
                <w:id w:val="518126275"/>
                <w:placeholder>
                  <w:docPart w:val="E3AE7CE61D15458192266943E442C15A"/>
                </w:placeholder>
                <w:showingPlcHdr/>
                <w:text/>
              </w:sdtPr>
              <w:sdtContent>
                <w:r w:rsidR="006472F3" w:rsidRPr="00B30A4A">
                  <w:rPr>
                    <w:rFonts w:ascii="Arial" w:hAnsi="Arial" w:cs="Arial"/>
                    <w:b/>
                  </w:rPr>
                  <w:t xml:space="preserve"> </w:t>
                </w:r>
                <w:r w:rsidR="006472F3" w:rsidRPr="00B30A4A">
                  <w:rPr>
                    <w:rStyle w:val="PlaceholderText"/>
                    <w:rFonts w:ascii="Arial" w:hAnsi="Arial" w:cs="Arial"/>
                  </w:rPr>
                  <w:t>Click here to enter additional feedback.</w:t>
                </w:r>
              </w:sdtContent>
            </w:sdt>
          </w:p>
        </w:tc>
      </w:tr>
      <w:tr w:rsidR="005E058C" w:rsidRPr="005B5E5E" w14:paraId="6C995A88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4595368A" w14:textId="5CAF98E1" w:rsidR="005E058C" w:rsidRPr="00B30A4A" w:rsidRDefault="005E058C" w:rsidP="00710AEB">
            <w:pPr>
              <w:rPr>
                <w:rFonts w:ascii="Arial" w:hAnsi="Arial" w:cs="Arial"/>
                <w:b/>
                <w:color w:val="004E9A" w:themeColor="text2"/>
              </w:rPr>
            </w:pPr>
            <w:r w:rsidRPr="00B30A4A">
              <w:rPr>
                <w:rFonts w:ascii="Arial" w:hAnsi="Arial" w:cs="Arial"/>
                <w:b/>
                <w:color w:val="004E9A" w:themeColor="text2"/>
              </w:rPr>
              <w:t>Project Designation:</w:t>
            </w:r>
          </w:p>
          <w:p w14:paraId="085A1797" w14:textId="7BA08A57" w:rsidR="005E058C" w:rsidRPr="00B30A4A" w:rsidRDefault="00000000" w:rsidP="00710A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139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  <w:bCs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bCs/>
                <w:color w:val="00B050"/>
              </w:rPr>
              <w:t>Approved</w:t>
            </w:r>
            <w:r w:rsidR="005E058C" w:rsidRPr="00923D23">
              <w:rPr>
                <w:rFonts w:ascii="Arial" w:hAnsi="Arial" w:cs="Arial"/>
                <w:color w:val="00B050"/>
              </w:rPr>
              <w:t xml:space="preserve">: </w:t>
            </w:r>
            <w:r w:rsidR="005E058C" w:rsidRPr="00B30A4A">
              <w:rPr>
                <w:rFonts w:ascii="Arial" w:hAnsi="Arial" w:cs="Arial"/>
              </w:rPr>
              <w:t>Meets</w:t>
            </w:r>
            <w:r w:rsidR="005E058C">
              <w:rPr>
                <w:rFonts w:ascii="Arial" w:hAnsi="Arial" w:cs="Arial"/>
              </w:rPr>
              <w:t xml:space="preserve"> or exceeds s</w:t>
            </w:r>
            <w:r w:rsidR="005E058C" w:rsidRPr="00B30A4A">
              <w:rPr>
                <w:rFonts w:ascii="Arial" w:hAnsi="Arial" w:cs="Arial"/>
              </w:rPr>
              <w:t>tandards in all categories</w:t>
            </w:r>
          </w:p>
          <w:p w14:paraId="5F242BE5" w14:textId="41478418" w:rsidR="005E058C" w:rsidRPr="00B30A4A" w:rsidRDefault="00000000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88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AA61A" w:themeColor="accent4"/>
              </w:rPr>
              <w:t>Needs Improvement:</w:t>
            </w:r>
            <w:r w:rsidR="005E058C">
              <w:rPr>
                <w:rFonts w:ascii="Arial" w:hAnsi="Arial" w:cs="Arial"/>
                <w:color w:val="FAA61A" w:themeColor="accent4"/>
              </w:rPr>
              <w:t xml:space="preserve"> </w:t>
            </w:r>
            <w:r w:rsidR="005E058C" w:rsidRPr="00D33976">
              <w:rPr>
                <w:rFonts w:ascii="Arial" w:hAnsi="Arial" w:cs="Arial"/>
              </w:rPr>
              <w:t xml:space="preserve">Needs </w:t>
            </w:r>
            <w:r w:rsidR="005E058C">
              <w:rPr>
                <w:rFonts w:ascii="Arial" w:hAnsi="Arial" w:cs="Arial"/>
              </w:rPr>
              <w:t>i</w:t>
            </w:r>
            <w:r w:rsidR="005E058C" w:rsidRPr="00B30A4A">
              <w:rPr>
                <w:rFonts w:ascii="Arial" w:hAnsi="Arial" w:cs="Arial"/>
              </w:rPr>
              <w:t>mprovement in majority of categories</w:t>
            </w:r>
            <w:r w:rsidR="005E058C">
              <w:rPr>
                <w:rFonts w:ascii="Arial" w:hAnsi="Arial" w:cs="Arial"/>
              </w:rPr>
              <w:t>; m</w:t>
            </w:r>
            <w:r w:rsidR="005E058C" w:rsidRPr="00B30A4A">
              <w:rPr>
                <w:rFonts w:ascii="Arial" w:hAnsi="Arial" w:cs="Arial"/>
              </w:rPr>
              <w:t>ay have a few in meets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 w:rsidRPr="00B30A4A">
              <w:rPr>
                <w:rFonts w:ascii="Arial" w:hAnsi="Arial" w:cs="Arial"/>
              </w:rPr>
              <w:t>standards, or a few that do not meet standard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>
              <w:rPr>
                <w:rFonts w:ascii="Arial" w:hAnsi="Arial" w:cs="Arial"/>
                <w:i/>
                <w:iCs/>
              </w:rPr>
              <w:t>-OR-</w:t>
            </w:r>
            <w:r w:rsidR="005E058C" w:rsidRPr="00B30A4A">
              <w:rPr>
                <w:rFonts w:ascii="Arial" w:hAnsi="Arial" w:cs="Arial"/>
              </w:rPr>
              <w:t xml:space="preserve"> majority of categories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standards, but several categories do not meet</w:t>
            </w:r>
            <w:r w:rsidR="005E058C">
              <w:rPr>
                <w:rFonts w:ascii="Arial" w:hAnsi="Arial" w:cs="Arial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>standards</w:t>
            </w:r>
          </w:p>
          <w:p w14:paraId="6F9CC75E" w14:textId="16280411" w:rsidR="005E058C" w:rsidRPr="00B30A4A" w:rsidRDefault="00000000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513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F0000"/>
              </w:rPr>
              <w:t>Does Not Meet Standards:</w:t>
            </w:r>
            <w:r w:rsidR="005E058C" w:rsidRPr="00923D23">
              <w:rPr>
                <w:rFonts w:ascii="Arial" w:hAnsi="Arial" w:cs="Arial"/>
                <w:color w:val="FF0000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 xml:space="preserve">Majority of categories </w:t>
            </w:r>
            <w:r w:rsidR="005E058C">
              <w:rPr>
                <w:rFonts w:ascii="Arial" w:hAnsi="Arial" w:cs="Arial"/>
              </w:rPr>
              <w:t>do not meet standards; m</w:t>
            </w:r>
            <w:r w:rsidR="005E058C" w:rsidRPr="00B30A4A">
              <w:rPr>
                <w:rFonts w:ascii="Arial" w:hAnsi="Arial" w:cs="Arial"/>
              </w:rPr>
              <w:t>ay have a few categories that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</w:t>
            </w:r>
          </w:p>
        </w:tc>
      </w:tr>
    </w:tbl>
    <w:p w14:paraId="52330E37" w14:textId="77777777" w:rsidR="00FB3260" w:rsidRPr="00FB3260" w:rsidRDefault="00FB3260" w:rsidP="00250267">
      <w:pPr>
        <w:rPr>
          <w:rFonts w:ascii="Trefoil Sans Cond" w:hAnsi="Trefoil Sans Cond"/>
          <w:sz w:val="20"/>
          <w:szCs w:val="20"/>
        </w:rPr>
      </w:pPr>
    </w:p>
    <w:sectPr w:rsidR="00FB3260" w:rsidRPr="00FB3260" w:rsidSect="00C44CE2"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83D9C" w14:textId="77777777" w:rsidR="00DC70FA" w:rsidRDefault="00DC70FA" w:rsidP="00F13CF9">
      <w:pPr>
        <w:spacing w:after="0" w:line="240" w:lineRule="auto"/>
      </w:pPr>
      <w:r>
        <w:separator/>
      </w:r>
    </w:p>
  </w:endnote>
  <w:endnote w:type="continuationSeparator" w:id="0">
    <w:p w14:paraId="56276A45" w14:textId="77777777" w:rsidR="00DC70FA" w:rsidRDefault="00DC70FA" w:rsidP="00F13CF9">
      <w:pPr>
        <w:spacing w:after="0" w:line="240" w:lineRule="auto"/>
      </w:pPr>
      <w:r>
        <w:continuationSeparator/>
      </w:r>
    </w:p>
  </w:endnote>
  <w:endnote w:type="continuationNotice" w:id="1">
    <w:p w14:paraId="37D6611E" w14:textId="77777777" w:rsidR="00DC70FA" w:rsidRDefault="00DC70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560D" w14:textId="77777777" w:rsidR="001D5C2B" w:rsidRPr="00C44CE2" w:rsidRDefault="001D5C2B" w:rsidP="001D5C2B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FAC" w14:textId="73EF4995" w:rsidR="00C44CE2" w:rsidRPr="00C44CE2" w:rsidRDefault="00C44CE2" w:rsidP="00C44CE2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1E2F" w14:textId="77777777" w:rsidR="00DC70FA" w:rsidRDefault="00DC70FA" w:rsidP="00F13CF9">
      <w:pPr>
        <w:spacing w:after="0" w:line="240" w:lineRule="auto"/>
      </w:pPr>
      <w:r>
        <w:separator/>
      </w:r>
    </w:p>
  </w:footnote>
  <w:footnote w:type="continuationSeparator" w:id="0">
    <w:p w14:paraId="1BA3850E" w14:textId="77777777" w:rsidR="00DC70FA" w:rsidRDefault="00DC70FA" w:rsidP="00F13CF9">
      <w:pPr>
        <w:spacing w:after="0" w:line="240" w:lineRule="auto"/>
      </w:pPr>
      <w:r>
        <w:continuationSeparator/>
      </w:r>
    </w:p>
  </w:footnote>
  <w:footnote w:type="continuationNotice" w:id="1">
    <w:p w14:paraId="4A2825EE" w14:textId="77777777" w:rsidR="00DC70FA" w:rsidRDefault="00DC70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A57D" w14:textId="570458BE" w:rsidR="00203E80" w:rsidRDefault="00154CA5" w:rsidP="004B7EA3">
    <w:r>
      <w:rPr>
        <w:noProof/>
      </w:rPr>
      <w:drawing>
        <wp:anchor distT="0" distB="0" distL="114300" distR="114300" simplePos="0" relativeHeight="251660288" behindDoc="0" locked="0" layoutInCell="1" allowOverlap="1" wp14:anchorId="5CCD4923" wp14:editId="4DD53FDB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ADA">
      <w:rPr>
        <w:noProof/>
      </w:rPr>
      <w:drawing>
        <wp:anchor distT="0" distB="0" distL="114300" distR="114300" simplePos="0" relativeHeight="251658240" behindDoc="1" locked="0" layoutInCell="1" allowOverlap="1" wp14:anchorId="2BFBD478" wp14:editId="38F2D5E4">
          <wp:simplePos x="0" y="0"/>
          <wp:positionH relativeFrom="column">
            <wp:posOffset>-106045</wp:posOffset>
          </wp:positionH>
          <wp:positionV relativeFrom="paragraph">
            <wp:posOffset>-220345</wp:posOffset>
          </wp:positionV>
          <wp:extent cx="1229360" cy="551815"/>
          <wp:effectExtent l="0" t="0" r="8890" b="635"/>
          <wp:wrapTight wrapText="bothSides">
            <wp:wrapPolygon edited="0">
              <wp:start x="0" y="0"/>
              <wp:lineTo x="0" y="20879"/>
              <wp:lineTo x="21421" y="20879"/>
              <wp:lineTo x="21421" y="0"/>
              <wp:lineTo x="0" y="0"/>
            </wp:wrapPolygon>
          </wp:wrapTight>
          <wp:docPr id="2" name="Picture 0" descr="GSUSA_servicemar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A_servicemark[1].JPG"/>
                  <pic:cNvPicPr/>
                </pic:nvPicPr>
                <pic:blipFill>
                  <a:blip r:embed="rId2"/>
                  <a:srcRect l="18226" t="34619" r="13218" b="34245"/>
                  <a:stretch>
                    <a:fillRect/>
                  </a:stretch>
                </pic:blipFill>
                <pic:spPr>
                  <a:xfrm>
                    <a:off x="0" y="0"/>
                    <a:ext cx="122936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224069696">
    <w:abstractNumId w:val="11"/>
  </w:num>
  <w:num w:numId="2" w16cid:durableId="7489026">
    <w:abstractNumId w:val="10"/>
  </w:num>
  <w:num w:numId="3" w16cid:durableId="1104031724">
    <w:abstractNumId w:val="7"/>
  </w:num>
  <w:num w:numId="4" w16cid:durableId="641739345">
    <w:abstractNumId w:val="2"/>
  </w:num>
  <w:num w:numId="5" w16cid:durableId="441463970">
    <w:abstractNumId w:val="1"/>
  </w:num>
  <w:num w:numId="6" w16cid:durableId="198859958">
    <w:abstractNumId w:val="6"/>
  </w:num>
  <w:num w:numId="7" w16cid:durableId="1130782464">
    <w:abstractNumId w:val="5"/>
  </w:num>
  <w:num w:numId="8" w16cid:durableId="173954930">
    <w:abstractNumId w:val="3"/>
  </w:num>
  <w:num w:numId="9" w16cid:durableId="1846090616">
    <w:abstractNumId w:val="8"/>
  </w:num>
  <w:num w:numId="10" w16cid:durableId="333147291">
    <w:abstractNumId w:val="4"/>
  </w:num>
  <w:num w:numId="11" w16cid:durableId="381245982">
    <w:abstractNumId w:val="12"/>
  </w:num>
  <w:num w:numId="12" w16cid:durableId="118694974">
    <w:abstractNumId w:val="0"/>
  </w:num>
  <w:num w:numId="13" w16cid:durableId="67390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F2"/>
    <w:rsid w:val="00014C66"/>
    <w:rsid w:val="00017421"/>
    <w:rsid w:val="00020C1A"/>
    <w:rsid w:val="00021781"/>
    <w:rsid w:val="00023855"/>
    <w:rsid w:val="00026660"/>
    <w:rsid w:val="000307E5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2185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2B58"/>
    <w:rsid w:val="00172D98"/>
    <w:rsid w:val="001735F7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F32E0"/>
    <w:rsid w:val="001F513F"/>
    <w:rsid w:val="001F778A"/>
    <w:rsid w:val="00203E2B"/>
    <w:rsid w:val="00203E80"/>
    <w:rsid w:val="00206ACA"/>
    <w:rsid w:val="00207CB7"/>
    <w:rsid w:val="00216C20"/>
    <w:rsid w:val="002230C6"/>
    <w:rsid w:val="00226614"/>
    <w:rsid w:val="00230D77"/>
    <w:rsid w:val="00233945"/>
    <w:rsid w:val="00234410"/>
    <w:rsid w:val="00235845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2AD3"/>
    <w:rsid w:val="00265002"/>
    <w:rsid w:val="00265677"/>
    <w:rsid w:val="00265B97"/>
    <w:rsid w:val="00272D69"/>
    <w:rsid w:val="00285551"/>
    <w:rsid w:val="00285AF6"/>
    <w:rsid w:val="0029647D"/>
    <w:rsid w:val="002A64CE"/>
    <w:rsid w:val="002B0E95"/>
    <w:rsid w:val="002B2EA2"/>
    <w:rsid w:val="002B37C9"/>
    <w:rsid w:val="002C1EC7"/>
    <w:rsid w:val="002D56E2"/>
    <w:rsid w:val="002E12C9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84FA1"/>
    <w:rsid w:val="0039001D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22BDC"/>
    <w:rsid w:val="00422E81"/>
    <w:rsid w:val="004239C2"/>
    <w:rsid w:val="0042477B"/>
    <w:rsid w:val="004408BF"/>
    <w:rsid w:val="00442226"/>
    <w:rsid w:val="00454ADA"/>
    <w:rsid w:val="00464C31"/>
    <w:rsid w:val="00466B7A"/>
    <w:rsid w:val="0048373A"/>
    <w:rsid w:val="004907BA"/>
    <w:rsid w:val="0049377C"/>
    <w:rsid w:val="00494093"/>
    <w:rsid w:val="00496D95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406B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72C9D"/>
    <w:rsid w:val="005855FD"/>
    <w:rsid w:val="005857C3"/>
    <w:rsid w:val="00587996"/>
    <w:rsid w:val="00587DB3"/>
    <w:rsid w:val="005943E1"/>
    <w:rsid w:val="00596DC2"/>
    <w:rsid w:val="005A1FC8"/>
    <w:rsid w:val="005B5E5E"/>
    <w:rsid w:val="005C21D9"/>
    <w:rsid w:val="005C2516"/>
    <w:rsid w:val="005C2B20"/>
    <w:rsid w:val="005D78A8"/>
    <w:rsid w:val="005E058C"/>
    <w:rsid w:val="005F5526"/>
    <w:rsid w:val="00601C57"/>
    <w:rsid w:val="006033E8"/>
    <w:rsid w:val="0061224B"/>
    <w:rsid w:val="0061270A"/>
    <w:rsid w:val="006134FF"/>
    <w:rsid w:val="006325A9"/>
    <w:rsid w:val="00645812"/>
    <w:rsid w:val="006472F3"/>
    <w:rsid w:val="00651DF5"/>
    <w:rsid w:val="00654CAB"/>
    <w:rsid w:val="00664BBA"/>
    <w:rsid w:val="006679EE"/>
    <w:rsid w:val="00685862"/>
    <w:rsid w:val="00692556"/>
    <w:rsid w:val="0069351B"/>
    <w:rsid w:val="006A3985"/>
    <w:rsid w:val="006B1BDC"/>
    <w:rsid w:val="006B387A"/>
    <w:rsid w:val="006C3C86"/>
    <w:rsid w:val="006D3D8A"/>
    <w:rsid w:val="006E6ABC"/>
    <w:rsid w:val="006F07C1"/>
    <w:rsid w:val="006F3F73"/>
    <w:rsid w:val="006F6B61"/>
    <w:rsid w:val="00707D7D"/>
    <w:rsid w:val="00707E65"/>
    <w:rsid w:val="00710AEB"/>
    <w:rsid w:val="00712A81"/>
    <w:rsid w:val="0071354B"/>
    <w:rsid w:val="0071433E"/>
    <w:rsid w:val="00720D08"/>
    <w:rsid w:val="0072846B"/>
    <w:rsid w:val="00731EC3"/>
    <w:rsid w:val="0073406B"/>
    <w:rsid w:val="00736AC7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175C"/>
    <w:rsid w:val="007A389D"/>
    <w:rsid w:val="007B38DF"/>
    <w:rsid w:val="007C3E9F"/>
    <w:rsid w:val="007C406D"/>
    <w:rsid w:val="007C7147"/>
    <w:rsid w:val="007D088B"/>
    <w:rsid w:val="007D443B"/>
    <w:rsid w:val="007E1A4A"/>
    <w:rsid w:val="007E3984"/>
    <w:rsid w:val="007F74B4"/>
    <w:rsid w:val="00800D21"/>
    <w:rsid w:val="00800E60"/>
    <w:rsid w:val="008027F3"/>
    <w:rsid w:val="00806975"/>
    <w:rsid w:val="00815DEA"/>
    <w:rsid w:val="00820B49"/>
    <w:rsid w:val="00824124"/>
    <w:rsid w:val="00860AB8"/>
    <w:rsid w:val="008717EA"/>
    <w:rsid w:val="00871D23"/>
    <w:rsid w:val="00877DB5"/>
    <w:rsid w:val="008A1E83"/>
    <w:rsid w:val="008B24D4"/>
    <w:rsid w:val="008B7161"/>
    <w:rsid w:val="008B7EB7"/>
    <w:rsid w:val="008D1A26"/>
    <w:rsid w:val="008D4D0A"/>
    <w:rsid w:val="008D755F"/>
    <w:rsid w:val="008E7102"/>
    <w:rsid w:val="008F005D"/>
    <w:rsid w:val="008F3AE5"/>
    <w:rsid w:val="008F69D6"/>
    <w:rsid w:val="008F771D"/>
    <w:rsid w:val="00903756"/>
    <w:rsid w:val="009066B3"/>
    <w:rsid w:val="00911CC9"/>
    <w:rsid w:val="00914D4F"/>
    <w:rsid w:val="00916AAE"/>
    <w:rsid w:val="00916AF4"/>
    <w:rsid w:val="00922F58"/>
    <w:rsid w:val="00923D23"/>
    <w:rsid w:val="00924C36"/>
    <w:rsid w:val="009274D9"/>
    <w:rsid w:val="009356B9"/>
    <w:rsid w:val="00945E9C"/>
    <w:rsid w:val="0094745A"/>
    <w:rsid w:val="00956809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6C50"/>
    <w:rsid w:val="009C7655"/>
    <w:rsid w:val="009D3ECB"/>
    <w:rsid w:val="009D58CA"/>
    <w:rsid w:val="009D73F4"/>
    <w:rsid w:val="009E2A73"/>
    <w:rsid w:val="009E3371"/>
    <w:rsid w:val="009E4E0C"/>
    <w:rsid w:val="009F196A"/>
    <w:rsid w:val="009F1EA9"/>
    <w:rsid w:val="009F40E3"/>
    <w:rsid w:val="009F4670"/>
    <w:rsid w:val="009F5645"/>
    <w:rsid w:val="009F686D"/>
    <w:rsid w:val="009F6A8A"/>
    <w:rsid w:val="00A0559E"/>
    <w:rsid w:val="00A079B7"/>
    <w:rsid w:val="00A125B7"/>
    <w:rsid w:val="00A142DD"/>
    <w:rsid w:val="00A143FF"/>
    <w:rsid w:val="00A21B92"/>
    <w:rsid w:val="00A36642"/>
    <w:rsid w:val="00A40E5E"/>
    <w:rsid w:val="00A44697"/>
    <w:rsid w:val="00A4664C"/>
    <w:rsid w:val="00A50226"/>
    <w:rsid w:val="00A5134D"/>
    <w:rsid w:val="00A52E62"/>
    <w:rsid w:val="00A53600"/>
    <w:rsid w:val="00A54675"/>
    <w:rsid w:val="00A56DFD"/>
    <w:rsid w:val="00A73038"/>
    <w:rsid w:val="00A73F17"/>
    <w:rsid w:val="00A95AC1"/>
    <w:rsid w:val="00A95CE4"/>
    <w:rsid w:val="00A975B1"/>
    <w:rsid w:val="00AA0D52"/>
    <w:rsid w:val="00AA1C19"/>
    <w:rsid w:val="00AA498C"/>
    <w:rsid w:val="00AC0C25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50363"/>
    <w:rsid w:val="00B647DC"/>
    <w:rsid w:val="00B66730"/>
    <w:rsid w:val="00B66EEE"/>
    <w:rsid w:val="00B67CCD"/>
    <w:rsid w:val="00B72460"/>
    <w:rsid w:val="00B772C9"/>
    <w:rsid w:val="00B809E8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32667"/>
    <w:rsid w:val="00C44CE2"/>
    <w:rsid w:val="00C47034"/>
    <w:rsid w:val="00C50A68"/>
    <w:rsid w:val="00C57B24"/>
    <w:rsid w:val="00C6736E"/>
    <w:rsid w:val="00C67B9A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06FBA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504E8"/>
    <w:rsid w:val="00D56312"/>
    <w:rsid w:val="00D66D38"/>
    <w:rsid w:val="00D67030"/>
    <w:rsid w:val="00D70124"/>
    <w:rsid w:val="00D71791"/>
    <w:rsid w:val="00D71BB8"/>
    <w:rsid w:val="00D87560"/>
    <w:rsid w:val="00D97EB1"/>
    <w:rsid w:val="00DB33DB"/>
    <w:rsid w:val="00DB73D8"/>
    <w:rsid w:val="00DC70FA"/>
    <w:rsid w:val="00DD0920"/>
    <w:rsid w:val="00DD1431"/>
    <w:rsid w:val="00DD251D"/>
    <w:rsid w:val="00DD690A"/>
    <w:rsid w:val="00DD69F4"/>
    <w:rsid w:val="00DE2196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70528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7EB5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7642E"/>
    <w:rsid w:val="00F8478A"/>
    <w:rsid w:val="00F92B8E"/>
    <w:rsid w:val="00F97722"/>
    <w:rsid w:val="00FA01D1"/>
    <w:rsid w:val="00FB3260"/>
    <w:rsid w:val="00FB6468"/>
    <w:rsid w:val="00FC06BC"/>
    <w:rsid w:val="00FC4A03"/>
    <w:rsid w:val="00FC62FB"/>
    <w:rsid w:val="00FC7029"/>
    <w:rsid w:val="00FD04C0"/>
    <w:rsid w:val="00FD3EC2"/>
    <w:rsid w:val="00FD6A15"/>
    <w:rsid w:val="00FE31F5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B31ECFBEB422EA3940F1F5F1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D924-9F71-4334-AEFB-FCE4A48BCEDA}"/>
      </w:docPartPr>
      <w:docPartBody>
        <w:p w:rsidR="00E4462E" w:rsidRDefault="00BA73CF" w:rsidP="00BA73CF">
          <w:pPr>
            <w:pStyle w:val="F5FB31ECFBEB422EA3940F1F5F1F7E74"/>
          </w:pPr>
          <w:r w:rsidRPr="00DE785E">
            <w:rPr>
              <w:rStyle w:val="PlaceholderText"/>
              <w:rFonts w:ascii="Arial" w:hAnsi="Arial" w:cs="Arial"/>
            </w:rPr>
            <w:t>Click here to enter the reviewer’s name</w:t>
          </w:r>
        </w:p>
      </w:docPartBody>
    </w:docPart>
    <w:docPart>
      <w:docPartPr>
        <w:name w:val="61FC979343CE497785A5D728C236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1CF-8B95-4E3E-B935-B556E05F6C08}"/>
      </w:docPartPr>
      <w:docPartBody>
        <w:p w:rsidR="00E4462E" w:rsidRDefault="00B646D4">
          <w:pPr>
            <w:pStyle w:val="61FC979343CE497785A5D728C23671B88"/>
          </w:pPr>
          <w:r w:rsidRPr="00DE785E">
            <w:rPr>
              <w:rStyle w:val="PlaceholderText"/>
              <w:rFonts w:ascii="Arial" w:hAnsi="Arial" w:cs="Arial"/>
            </w:rPr>
            <w:t>Click here to enter the girl’s name</w:t>
          </w:r>
        </w:p>
      </w:docPartBody>
    </w:docPart>
    <w:docPart>
      <w:docPartPr>
        <w:name w:val="E3AE7CE61D15458192266943E44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F2F-0D93-4229-84C3-DD5EB0A97B9B}"/>
      </w:docPartPr>
      <w:docPartBody>
        <w:p w:rsidR="001242F6" w:rsidRDefault="00BA73CF" w:rsidP="00BA73CF">
          <w:pPr>
            <w:pStyle w:val="E3AE7CE61D15458192266943E442C15A1"/>
          </w:pPr>
          <w:r w:rsidRPr="00B30A4A">
            <w:rPr>
              <w:rFonts w:ascii="Arial" w:hAnsi="Arial" w:cs="Arial"/>
              <w:b/>
            </w:rPr>
            <w:t xml:space="preserve"> </w:t>
          </w:r>
          <w:r w:rsidRPr="00B30A4A">
            <w:rPr>
              <w:rStyle w:val="PlaceholderText"/>
              <w:rFonts w:ascii="Arial" w:hAnsi="Arial" w:cs="Arial"/>
            </w:rPr>
            <w:t>Click here to enter additional feedback.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9E"/>
    <w:rsid w:val="0003339C"/>
    <w:rsid w:val="001242F6"/>
    <w:rsid w:val="00126F79"/>
    <w:rsid w:val="00151D17"/>
    <w:rsid w:val="001A0D68"/>
    <w:rsid w:val="001A58D6"/>
    <w:rsid w:val="00290D98"/>
    <w:rsid w:val="00301B47"/>
    <w:rsid w:val="00332B99"/>
    <w:rsid w:val="00347221"/>
    <w:rsid w:val="0035166F"/>
    <w:rsid w:val="00357DD0"/>
    <w:rsid w:val="00365184"/>
    <w:rsid w:val="003D3F2E"/>
    <w:rsid w:val="004A2D66"/>
    <w:rsid w:val="00587F32"/>
    <w:rsid w:val="00632F72"/>
    <w:rsid w:val="007B72F7"/>
    <w:rsid w:val="008F604A"/>
    <w:rsid w:val="00916AAE"/>
    <w:rsid w:val="00A16269"/>
    <w:rsid w:val="00AD64D9"/>
    <w:rsid w:val="00AE7E32"/>
    <w:rsid w:val="00B365D3"/>
    <w:rsid w:val="00B646D4"/>
    <w:rsid w:val="00BA73CF"/>
    <w:rsid w:val="00C1719E"/>
    <w:rsid w:val="00D364C0"/>
    <w:rsid w:val="00D61C97"/>
    <w:rsid w:val="00D82752"/>
    <w:rsid w:val="00DD00C9"/>
    <w:rsid w:val="00E33AE7"/>
    <w:rsid w:val="00E4462E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CF"/>
    <w:rPr>
      <w:color w:val="808080"/>
    </w:rPr>
  </w:style>
  <w:style w:type="paragraph" w:customStyle="1" w:styleId="61FC979343CE497785A5D728C23671B88">
    <w:name w:val="61FC979343CE497785A5D728C23671B88"/>
    <w:rPr>
      <w:rFonts w:eastAsiaTheme="minorHAnsi"/>
    </w:rPr>
  </w:style>
  <w:style w:type="paragraph" w:customStyle="1" w:styleId="F5FB31ECFBEB422EA3940F1F5F1F7E74">
    <w:name w:val="F5FB31ECFBEB422EA3940F1F5F1F7E74"/>
    <w:rsid w:val="00BA73CF"/>
    <w:rPr>
      <w:rFonts w:eastAsiaTheme="minorHAnsi"/>
    </w:rPr>
  </w:style>
  <w:style w:type="paragraph" w:customStyle="1" w:styleId="E3AE7CE61D15458192266943E442C15A1">
    <w:name w:val="E3AE7CE61D15458192266943E442C15A1"/>
    <w:rsid w:val="00BA73C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Girl Experience</TermName>
          <TermId xmlns="http://schemas.microsoft.com/office/infopath/2007/PartnerControls">68fcbd08-8f41-4fa1-bf7f-cde8d24f1238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10</Value>
      <Value>24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870A26E405B058468CB111B310EFDBD8" ma:contentTypeVersion="48" ma:contentTypeDescription="" ma:contentTypeScope="" ma:versionID="c97b0db72a4f9414ced32aa5a0a9bbca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9f1039896269b97df1e736db65bc22ab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5273672-724c-4299-928e-3c42a21e81d5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5273672-724c-4299-928e-3c42a21e81d5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2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0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4F7E97-182A-4FA2-9C12-38495EF4AA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1452D503-F9F2-4500-9677-7B5FBB8246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71D10E-5F31-4292-8A7F-3F223D64F9D1}">
  <ds:schemaRefs>
    <ds:schemaRef ds:uri="http://schemas.microsoft.com/office/2006/metadata/properties"/>
    <ds:schemaRef ds:uri="http://schemas.microsoft.com/office/infopath/2007/PartnerControls"/>
    <ds:schemaRef ds:uri="d47bf323-ee9a-42bd-9545-55770b82aeca"/>
  </ds:schemaRefs>
</ds:datastoreItem>
</file>

<file path=customXml/itemProps5.xml><?xml version="1.0" encoding="utf-8"?>
<ds:datastoreItem xmlns:ds="http://schemas.openxmlformats.org/officeDocument/2006/customXml" ds:itemID="{CB66FABF-4E6D-42ED-9064-9ABFDFAB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</Template>
  <TotalTime>8</TotalTime>
  <Pages>3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gsofct</Company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Alyssa Meredith</cp:lastModifiedBy>
  <cp:revision>3</cp:revision>
  <cp:lastPrinted>2019-12-11T17:13:00Z</cp:lastPrinted>
  <dcterms:created xsi:type="dcterms:W3CDTF">2022-09-27T20:44:00Z</dcterms:created>
  <dcterms:modified xsi:type="dcterms:W3CDTF">2022-09-27T20:50:00Z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0x01010070C43DAE53F2384CA62DA8215B35680100870A26E405B058468CB111B310EFDBD8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</Properties>
</file>